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4D9B" w14:textId="77777777" w:rsidR="00533238" w:rsidRDefault="00C81B63">
      <w:pPr>
        <w:pStyle w:val="Heading1"/>
      </w:pPr>
      <w:r>
        <w:t>Summary</w:t>
      </w:r>
    </w:p>
    <w:p w14:paraId="392C2BA5" w14:textId="3843AC28" w:rsidR="00533238" w:rsidRDefault="00D77CC8">
      <w:r>
        <w:t xml:space="preserve">I have </w:t>
      </w:r>
      <w:r w:rsidR="00CA5948">
        <w:t>30</w:t>
      </w:r>
      <w:r w:rsidR="00C81B63">
        <w:t xml:space="preserve"> </w:t>
      </w:r>
      <w:r w:rsidR="001B4592">
        <w:t>years of experience</w:t>
      </w:r>
      <w:r w:rsidR="00C81B63">
        <w:t xml:space="preserve"> in software design, implementation and testing.</w:t>
      </w:r>
    </w:p>
    <w:p w14:paraId="6E9327FD" w14:textId="77777777" w:rsidR="00C81B63" w:rsidRDefault="00C81B63" w:rsidP="00C81B63">
      <w:pPr>
        <w:pStyle w:val="ListParagraph"/>
        <w:numPr>
          <w:ilvl w:val="0"/>
          <w:numId w:val="6"/>
        </w:numPr>
      </w:pPr>
      <w:r>
        <w:t>Ha</w:t>
      </w:r>
      <w:r w:rsidR="00103BD2">
        <w:t xml:space="preserve">rd/soft real-time, distributed, </w:t>
      </w:r>
      <w:r>
        <w:t>metrological systems and their integration with databases and Windows based UI’s.</w:t>
      </w:r>
    </w:p>
    <w:p w14:paraId="1E7206F4" w14:textId="77777777" w:rsidR="00C81B63" w:rsidRDefault="00C81B63" w:rsidP="00C81B63">
      <w:pPr>
        <w:pStyle w:val="ListParagraph"/>
        <w:numPr>
          <w:ilvl w:val="0"/>
          <w:numId w:val="6"/>
        </w:numPr>
      </w:pPr>
      <w:r>
        <w:t>Communications protocol design, development and testing.</w:t>
      </w:r>
    </w:p>
    <w:p w14:paraId="178183CD" w14:textId="77777777" w:rsidR="00C81B63" w:rsidRDefault="00C81B63" w:rsidP="00C81B63">
      <w:pPr>
        <w:pStyle w:val="ListParagraph"/>
        <w:numPr>
          <w:ilvl w:val="0"/>
          <w:numId w:val="6"/>
        </w:numPr>
      </w:pPr>
      <w:r>
        <w:t>Windows UI, kernel development and testing.</w:t>
      </w:r>
    </w:p>
    <w:p w14:paraId="5EAA1C0C" w14:textId="77777777" w:rsidR="00C81B63" w:rsidRDefault="00C81B63" w:rsidP="00C81B63">
      <w:pPr>
        <w:pStyle w:val="ListParagraph"/>
        <w:numPr>
          <w:ilvl w:val="0"/>
          <w:numId w:val="6"/>
        </w:numPr>
      </w:pPr>
      <w:r>
        <w:t>Robotics control systems design, development and testing.</w:t>
      </w:r>
    </w:p>
    <w:p w14:paraId="3F02EAA0" w14:textId="77777777" w:rsidR="00C81B63" w:rsidRDefault="003F5DA5" w:rsidP="00C81B63">
      <w:pPr>
        <w:pStyle w:val="ListParagraph"/>
        <w:numPr>
          <w:ilvl w:val="0"/>
          <w:numId w:val="6"/>
        </w:numPr>
      </w:pPr>
      <w:r>
        <w:t>Full software and systems life cycle.</w:t>
      </w:r>
    </w:p>
    <w:p w14:paraId="6DEFD609" w14:textId="31EBD8F1" w:rsidR="000D3BDF" w:rsidRDefault="000D3BDF" w:rsidP="00C81B63">
      <w:pPr>
        <w:pStyle w:val="ListParagraph"/>
        <w:numPr>
          <w:ilvl w:val="0"/>
          <w:numId w:val="6"/>
        </w:numPr>
      </w:pPr>
      <w:r>
        <w:t xml:space="preserve">Ada, Assembler (various architectures), </w:t>
      </w:r>
      <w:r w:rsidR="002E7327">
        <w:t xml:space="preserve">Batch, </w:t>
      </w:r>
      <w:r>
        <w:t xml:space="preserve">C/C++/C#, HTML/CSS, Java/JavaScript, Perl, </w:t>
      </w:r>
      <w:r w:rsidR="002E7327">
        <w:t xml:space="preserve">PowerShell, </w:t>
      </w:r>
      <w:r>
        <w:t>Python, UML, XML</w:t>
      </w:r>
      <w:r w:rsidR="006B7A8D">
        <w:t>/XSD</w:t>
      </w:r>
      <w:r>
        <w:t>.</w:t>
      </w:r>
    </w:p>
    <w:p w14:paraId="24F31646" w14:textId="77777777" w:rsidR="00BA3CC5" w:rsidRDefault="00BA3CC5" w:rsidP="00C81B63">
      <w:pPr>
        <w:pStyle w:val="ListParagraph"/>
        <w:numPr>
          <w:ilvl w:val="0"/>
          <w:numId w:val="6"/>
        </w:numPr>
      </w:pPr>
      <w:r>
        <w:t>Large scale build systems (Windows)</w:t>
      </w:r>
      <w:r w:rsidR="002E7327">
        <w:t>, legacy and next generation.</w:t>
      </w:r>
    </w:p>
    <w:sdt>
      <w:sdtPr>
        <w:id w:val="1482146"/>
        <w:placeholder>
          <w:docPart w:val="18F01ACB65BD4F938C0B877DCE3DD2D5"/>
        </w:placeholder>
        <w:temporary/>
        <w:showingPlcHdr/>
        <w15:appearance w15:val="hidden"/>
      </w:sdtPr>
      <w:sdtEndPr/>
      <w:sdtContent>
        <w:p w14:paraId="1CAA50C7" w14:textId="77777777" w:rsidR="00533238" w:rsidRDefault="002960FE">
          <w:pPr>
            <w:pStyle w:val="Heading1"/>
          </w:pPr>
          <w:r>
            <w:t>Experience</w:t>
          </w:r>
        </w:p>
      </w:sdtContent>
    </w:sdt>
    <w:p w14:paraId="4CE9917F" w14:textId="77777777" w:rsidR="00533238" w:rsidRDefault="000D3BDF">
      <w:pPr>
        <w:pStyle w:val="Heading2"/>
      </w:pPr>
      <w:r>
        <w:t>Owner, O’Donahue Software Consulting</w:t>
      </w:r>
    </w:p>
    <w:p w14:paraId="377F9F9C" w14:textId="77777777" w:rsidR="00533238" w:rsidRDefault="000D3BDF">
      <w:r>
        <w:t>November 1998 – Present</w:t>
      </w:r>
    </w:p>
    <w:p w14:paraId="361B01C8" w14:textId="77777777" w:rsidR="00BA3CC5" w:rsidRDefault="00BA3CC5" w:rsidP="00BA3CC5">
      <w:pPr>
        <w:pStyle w:val="ListParagraph"/>
        <w:numPr>
          <w:ilvl w:val="0"/>
          <w:numId w:val="7"/>
        </w:numPr>
      </w:pPr>
      <w:r>
        <w:t>Customer interviews, requirements analysis and documentation.</w:t>
      </w:r>
    </w:p>
    <w:p w14:paraId="452034E4" w14:textId="77777777" w:rsidR="000D3BDF" w:rsidRDefault="00BA3CC5" w:rsidP="000D3BDF">
      <w:pPr>
        <w:pStyle w:val="ListParagraph"/>
        <w:numPr>
          <w:ilvl w:val="0"/>
          <w:numId w:val="7"/>
        </w:numPr>
      </w:pPr>
      <w:r>
        <w:t>Design</w:t>
      </w:r>
      <w:r w:rsidR="000D3BDF">
        <w:t xml:space="preserve"> documentation (UML, Word, Schematics, and Board layouts).</w:t>
      </w:r>
    </w:p>
    <w:p w14:paraId="7F99E37E" w14:textId="77777777" w:rsidR="000D3BDF" w:rsidRDefault="000D3BDF" w:rsidP="000D3BDF">
      <w:pPr>
        <w:pStyle w:val="ListParagraph"/>
        <w:numPr>
          <w:ilvl w:val="0"/>
          <w:numId w:val="7"/>
        </w:numPr>
      </w:pPr>
      <w:r>
        <w:t>Project costing, bid and management.</w:t>
      </w:r>
    </w:p>
    <w:p w14:paraId="4DB962B7" w14:textId="77777777" w:rsidR="000D3BDF" w:rsidRDefault="000D3BDF" w:rsidP="000D3BDF">
      <w:pPr>
        <w:pStyle w:val="ListParagraph"/>
        <w:numPr>
          <w:ilvl w:val="0"/>
          <w:numId w:val="7"/>
        </w:numPr>
      </w:pPr>
      <w:r>
        <w:t>Contract negotiation and authoring.</w:t>
      </w:r>
    </w:p>
    <w:p w14:paraId="5C0CEFC1" w14:textId="77777777" w:rsidR="000D3BDF" w:rsidRDefault="000D3BDF" w:rsidP="000D3BDF">
      <w:pPr>
        <w:pStyle w:val="ListParagraph"/>
        <w:numPr>
          <w:ilvl w:val="0"/>
          <w:numId w:val="7"/>
        </w:numPr>
      </w:pPr>
      <w:r>
        <w:t>Implementation, test and deliver</w:t>
      </w:r>
      <w:r w:rsidR="00D944EC">
        <w:t>y</w:t>
      </w:r>
      <w:r>
        <w:t xml:space="preserve"> of simple to extremely complex systems.</w:t>
      </w:r>
    </w:p>
    <w:p w14:paraId="7756A0D1" w14:textId="77777777" w:rsidR="00D944EC" w:rsidRDefault="00D944EC" w:rsidP="00D944EC">
      <w:pPr>
        <w:pStyle w:val="ListParagraph"/>
        <w:numPr>
          <w:ilvl w:val="1"/>
          <w:numId w:val="7"/>
        </w:numPr>
      </w:pPr>
      <w:r>
        <w:t>Boot loader and DHCP client for a set-top box (</w:t>
      </w:r>
      <w:proofErr w:type="spellStart"/>
      <w:r>
        <w:t>Dotcast</w:t>
      </w:r>
      <w:proofErr w:type="spellEnd"/>
      <w:r>
        <w:t xml:space="preserve"> Inc).</w:t>
      </w:r>
    </w:p>
    <w:p w14:paraId="51646CBC" w14:textId="77777777" w:rsidR="00D944EC" w:rsidRDefault="00985E67" w:rsidP="00D944EC">
      <w:pPr>
        <w:pStyle w:val="ListParagraph"/>
        <w:numPr>
          <w:ilvl w:val="1"/>
          <w:numId w:val="7"/>
        </w:numPr>
      </w:pPr>
      <w:r>
        <w:t>DMM H</w:t>
      </w:r>
      <w:r w:rsidR="00D944EC">
        <w:t xml:space="preserve">eads-up </w:t>
      </w:r>
      <w:r>
        <w:t>D</w:t>
      </w:r>
      <w:r w:rsidR="00D944EC">
        <w:t>ispla</w:t>
      </w:r>
      <w:r>
        <w:t>y (Motion Research Corp</w:t>
      </w:r>
      <w:r w:rsidR="00D944EC">
        <w:t>).</w:t>
      </w:r>
    </w:p>
    <w:p w14:paraId="14AC370D" w14:textId="77777777" w:rsidR="00985E67" w:rsidRDefault="00985E67" w:rsidP="00D944EC">
      <w:pPr>
        <w:pStyle w:val="ListParagraph"/>
        <w:numPr>
          <w:ilvl w:val="1"/>
          <w:numId w:val="7"/>
        </w:numPr>
      </w:pPr>
      <w:r>
        <w:t>e*Swing</w:t>
      </w:r>
      <w:r>
        <w:rPr>
          <w:rFonts w:cstheme="minorHAnsi"/>
        </w:rPr>
        <w:t>®</w:t>
      </w:r>
      <w:r>
        <w:t xml:space="preserve"> Electronic Golf Swing Analyzer (</w:t>
      </w:r>
      <w:proofErr w:type="spellStart"/>
      <w:r>
        <w:t>eSwing</w:t>
      </w:r>
      <w:proofErr w:type="spellEnd"/>
      <w:r>
        <w:t xml:space="preserve"> Inc).</w:t>
      </w:r>
    </w:p>
    <w:p w14:paraId="2DC89D87" w14:textId="77777777" w:rsidR="00985E67" w:rsidRDefault="00985E67" w:rsidP="00D944EC">
      <w:pPr>
        <w:pStyle w:val="ListParagraph"/>
        <w:numPr>
          <w:ilvl w:val="1"/>
          <w:numId w:val="7"/>
        </w:numPr>
      </w:pPr>
      <w:r>
        <w:t>Precision Optical Range Sensor (</w:t>
      </w:r>
      <w:proofErr w:type="spellStart"/>
      <w:r>
        <w:t>Aculux</w:t>
      </w:r>
      <w:proofErr w:type="spellEnd"/>
      <w:r>
        <w:t>).</w:t>
      </w:r>
    </w:p>
    <w:p w14:paraId="0450198A" w14:textId="77777777" w:rsidR="00985E67" w:rsidRDefault="00985E67" w:rsidP="00D944EC">
      <w:pPr>
        <w:pStyle w:val="ListParagraph"/>
        <w:numPr>
          <w:ilvl w:val="1"/>
          <w:numId w:val="7"/>
        </w:numPr>
      </w:pPr>
      <w:r>
        <w:t>Compressor Cleaning System (</w:t>
      </w:r>
      <w:proofErr w:type="spellStart"/>
      <w:r>
        <w:t>Greypilgrim</w:t>
      </w:r>
      <w:proofErr w:type="spellEnd"/>
      <w:r>
        <w:t>/GE).</w:t>
      </w:r>
    </w:p>
    <w:p w14:paraId="0FF08047" w14:textId="77777777" w:rsidR="00985E67" w:rsidRDefault="00985E67" w:rsidP="00985E67">
      <w:pPr>
        <w:pStyle w:val="ListParagraph"/>
        <w:numPr>
          <w:ilvl w:val="1"/>
          <w:numId w:val="7"/>
        </w:numPr>
      </w:pPr>
      <w:r>
        <w:t>Eclipse Horizontal Drill-head Locator (Digital Control Inc).</w:t>
      </w:r>
    </w:p>
    <w:p w14:paraId="1875DFAA" w14:textId="77777777" w:rsidR="00985E67" w:rsidRDefault="00985E67" w:rsidP="00985E67">
      <w:pPr>
        <w:pStyle w:val="ListParagraph"/>
        <w:numPr>
          <w:ilvl w:val="1"/>
          <w:numId w:val="7"/>
        </w:numPr>
      </w:pPr>
      <w:r>
        <w:t>Euclid II, laser alignment system (Quest Integrated).</w:t>
      </w:r>
    </w:p>
    <w:p w14:paraId="7A85D2D2" w14:textId="00CD89B3" w:rsidR="00CA5948" w:rsidRDefault="00CA5948" w:rsidP="00AD578F">
      <w:pPr>
        <w:pStyle w:val="Heading2"/>
      </w:pPr>
      <w:r>
        <w:t>SDE3, H-10 Capital</w:t>
      </w:r>
      <w:r w:rsidR="00E21BC6">
        <w:t xml:space="preserve"> (Microsoft Device Manufacturing Group)</w:t>
      </w:r>
    </w:p>
    <w:p w14:paraId="32DCF3E0" w14:textId="1ECBFE26" w:rsidR="00CA5948" w:rsidRDefault="00E21BC6" w:rsidP="00CA5948">
      <w:r>
        <w:t>October</w:t>
      </w:r>
      <w:r w:rsidR="00CA5948">
        <w:t xml:space="preserve"> 2018 </w:t>
      </w:r>
      <w:r>
        <w:t>–</w:t>
      </w:r>
      <w:r w:rsidR="00CA5948">
        <w:t xml:space="preserve"> November</w:t>
      </w:r>
      <w:r>
        <w:t xml:space="preserve"> 2019</w:t>
      </w:r>
    </w:p>
    <w:p w14:paraId="12E1B65F" w14:textId="06908E37" w:rsidR="00E21BC6" w:rsidRPr="00CA5948" w:rsidRDefault="00E21BC6" w:rsidP="00CA5948">
      <w:r>
        <w:rPr>
          <w:rFonts w:ascii="Segoe UI" w:hAnsi="Segoe UI" w:cs="Segoe UI"/>
          <w:sz w:val="21"/>
          <w:szCs w:val="21"/>
          <w:shd w:val="clear" w:color="auto" w:fill="FFFFFF"/>
        </w:rPr>
        <w:t>Contract development job at Microsoft Manufacturing Test Engineering group, through H10 Capital, maintaining/writing Workflow Framework code</w:t>
      </w:r>
      <w:r w:rsidR="00C22269">
        <w:rPr>
          <w:rFonts w:ascii="Segoe UI" w:hAnsi="Segoe UI" w:cs="Segoe UI"/>
          <w:sz w:val="21"/>
          <w:szCs w:val="21"/>
          <w:shd w:val="clear" w:color="auto" w:fill="FFFFFF"/>
        </w:rPr>
        <w:t xml:space="preserve"> for robotic test equipment used at manufacturing sites in China.</w:t>
      </w:r>
    </w:p>
    <w:p w14:paraId="7D123540" w14:textId="74F1C7AB" w:rsidR="00AD578F" w:rsidRDefault="002E7327" w:rsidP="00AD578F">
      <w:pPr>
        <w:pStyle w:val="Heading2"/>
      </w:pPr>
      <w:r>
        <w:t>SDE2, Microsoft Corporation</w:t>
      </w:r>
    </w:p>
    <w:p w14:paraId="3E91D6CE" w14:textId="77777777" w:rsidR="00AD578F" w:rsidRDefault="002E7327" w:rsidP="00AD578F">
      <w:r>
        <w:t>July 2014 –</w:t>
      </w:r>
      <w:r w:rsidR="0061076F">
        <w:t xml:space="preserve"> Octob</w:t>
      </w:r>
      <w:r>
        <w:t>er 2016, Redmond WA.</w:t>
      </w:r>
    </w:p>
    <w:p w14:paraId="7BEA6EBB" w14:textId="77777777" w:rsidR="00C90BB5" w:rsidRDefault="002E7327" w:rsidP="00C90BB5">
      <w:pPr>
        <w:pStyle w:val="ListParagraph"/>
        <w:numPr>
          <w:ilvl w:val="0"/>
          <w:numId w:val="8"/>
        </w:numPr>
      </w:pPr>
      <w:r>
        <w:t>Windows Engine</w:t>
      </w:r>
      <w:r w:rsidR="00C90BB5">
        <w:t>ering Systems/Build development.</w:t>
      </w:r>
    </w:p>
    <w:p w14:paraId="6BA6EA3A" w14:textId="77777777" w:rsidR="002E7327" w:rsidRDefault="002E7327" w:rsidP="002E7327">
      <w:pPr>
        <w:pStyle w:val="ListParagraph"/>
        <w:numPr>
          <w:ilvl w:val="0"/>
          <w:numId w:val="8"/>
        </w:numPr>
      </w:pPr>
      <w:r>
        <w:lastRenderedPageBreak/>
        <w:t>Build tools change management.</w:t>
      </w:r>
    </w:p>
    <w:p w14:paraId="7D749B4B" w14:textId="77777777" w:rsidR="002E7327" w:rsidRDefault="002E7327" w:rsidP="002E7327">
      <w:pPr>
        <w:pStyle w:val="ListParagraph"/>
        <w:numPr>
          <w:ilvl w:val="0"/>
          <w:numId w:val="8"/>
        </w:numPr>
      </w:pPr>
      <w:r>
        <w:t>Developed a file curation system u</w:t>
      </w:r>
      <w:r w:rsidR="00C90BB5">
        <w:t>s</w:t>
      </w:r>
      <w:r>
        <w:t>ing the Azure blob store and semantic versioning.</w:t>
      </w:r>
    </w:p>
    <w:p w14:paraId="7D767F8F" w14:textId="77777777" w:rsidR="002E7327" w:rsidRDefault="002E7327" w:rsidP="002E7327">
      <w:pPr>
        <w:pStyle w:val="ListParagraph"/>
        <w:numPr>
          <w:ilvl w:val="0"/>
          <w:numId w:val="8"/>
        </w:numPr>
      </w:pPr>
      <w:r>
        <w:t xml:space="preserve">Setup/managed VSTS </w:t>
      </w:r>
      <w:proofErr w:type="gramStart"/>
      <w:r>
        <w:t>projects/repo’s</w:t>
      </w:r>
      <w:proofErr w:type="gramEnd"/>
      <w:r>
        <w:t xml:space="preserve"> and experimental build systems.</w:t>
      </w:r>
    </w:p>
    <w:p w14:paraId="46087FC5" w14:textId="77777777" w:rsidR="00AD578F" w:rsidRDefault="00C90BB5" w:rsidP="00AD578F">
      <w:pPr>
        <w:pStyle w:val="Heading2"/>
      </w:pPr>
      <w:r>
        <w:t>SDET2, Microsoft</w:t>
      </w:r>
    </w:p>
    <w:p w14:paraId="4F1A74EB" w14:textId="77777777" w:rsidR="00AD578F" w:rsidRDefault="00C90BB5" w:rsidP="00AD578F">
      <w:r>
        <w:t>March 2010 – July 2014</w:t>
      </w:r>
    </w:p>
    <w:p w14:paraId="450438BB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>Owned Task Scheduler and Service Control Manager testing (40K+ test cases).</w:t>
      </w:r>
    </w:p>
    <w:p w14:paraId="4E014436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>Owned an internal RPC fuzzing tool used in several test labs by hundreds of SDET’s.</w:t>
      </w:r>
    </w:p>
    <w:p w14:paraId="21A2A323" w14:textId="77777777" w:rsidR="00AD578F" w:rsidRDefault="00C90BB5" w:rsidP="00C90BB5">
      <w:pPr>
        <w:pStyle w:val="ListParagraph"/>
        <w:numPr>
          <w:ilvl w:val="0"/>
          <w:numId w:val="9"/>
        </w:numPr>
      </w:pPr>
      <w:r>
        <w:t>Debugged live KD breaks and crash dumps.</w:t>
      </w:r>
    </w:p>
    <w:p w14:paraId="77592F2F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 xml:space="preserve">Analyzed test failures and developed concise </w:t>
      </w:r>
      <w:proofErr w:type="gramStart"/>
      <w:r>
        <w:t>repro’s</w:t>
      </w:r>
      <w:proofErr w:type="gramEnd"/>
      <w:r>
        <w:t>.</w:t>
      </w:r>
    </w:p>
    <w:p w14:paraId="33740421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>Designed and implemented tests for new kernel features.</w:t>
      </w:r>
    </w:p>
    <w:p w14:paraId="04CF28C1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>Added service profiling features to the kernel.</w:t>
      </w:r>
    </w:p>
    <w:p w14:paraId="1A5B2186" w14:textId="77777777" w:rsidR="00C90BB5" w:rsidRDefault="00C90BB5" w:rsidP="00C90BB5">
      <w:pPr>
        <w:pStyle w:val="ListParagraph"/>
        <w:numPr>
          <w:ilvl w:val="0"/>
          <w:numId w:val="9"/>
        </w:numPr>
      </w:pPr>
      <w:r>
        <w:t>Lots of customer support.</w:t>
      </w:r>
    </w:p>
    <w:p w14:paraId="3521C801" w14:textId="77777777" w:rsidR="00AD578F" w:rsidRDefault="000E0114" w:rsidP="00AD578F">
      <w:pPr>
        <w:pStyle w:val="Heading2"/>
      </w:pPr>
      <w:r>
        <w:t>SDET3, Excel Data Corp (assigned to Microsoft)</w:t>
      </w:r>
    </w:p>
    <w:p w14:paraId="6C029C49" w14:textId="77777777" w:rsidR="00AD578F" w:rsidRDefault="000E0114" w:rsidP="00AD578F">
      <w:r>
        <w:t>December 2005 – March 2009</w:t>
      </w:r>
      <w:r w:rsidR="00A42AB9">
        <w:t>, Redmond WA</w:t>
      </w:r>
    </w:p>
    <w:p w14:paraId="3B329920" w14:textId="77777777" w:rsidR="00AD578F" w:rsidRDefault="00A42AB9" w:rsidP="00A42AB9">
      <w:pPr>
        <w:pStyle w:val="ListParagraph"/>
        <w:numPr>
          <w:ilvl w:val="0"/>
          <w:numId w:val="10"/>
        </w:numPr>
      </w:pPr>
      <w:r>
        <w:t>Owned feature specific areas of Microsoft Message Queuing (MSMQ) stress testing.</w:t>
      </w:r>
    </w:p>
    <w:p w14:paraId="1F293D2A" w14:textId="77777777" w:rsidR="00A42AB9" w:rsidRDefault="00A42AB9" w:rsidP="00A42AB9">
      <w:pPr>
        <w:pStyle w:val="ListParagraph"/>
        <w:numPr>
          <w:ilvl w:val="0"/>
          <w:numId w:val="10"/>
        </w:numPr>
      </w:pPr>
      <w:r>
        <w:t>Wrote requirements documentation for MSMQ API’s.</w:t>
      </w:r>
    </w:p>
    <w:p w14:paraId="0C1C3440" w14:textId="77777777" w:rsidR="00A42AB9" w:rsidRDefault="00A42AB9" w:rsidP="00A42AB9">
      <w:pPr>
        <w:pStyle w:val="ListParagraph"/>
        <w:numPr>
          <w:ilvl w:val="0"/>
          <w:numId w:val="10"/>
        </w:numPr>
      </w:pPr>
      <w:r>
        <w:t>Wrote API, stress and Fuzz test code for MSMQ.</w:t>
      </w:r>
    </w:p>
    <w:p w14:paraId="310D335F" w14:textId="77777777" w:rsidR="00A42AB9" w:rsidRDefault="00A42AB9" w:rsidP="00A42AB9">
      <w:pPr>
        <w:pStyle w:val="ListParagraph"/>
        <w:numPr>
          <w:ilvl w:val="0"/>
          <w:numId w:val="10"/>
        </w:numPr>
      </w:pPr>
      <w:r>
        <w:t>Managed test runs and performed initial failure triage.  Some kernel debugging.</w:t>
      </w:r>
    </w:p>
    <w:p w14:paraId="62789F39" w14:textId="77777777" w:rsidR="00A42AB9" w:rsidRDefault="00A42AB9" w:rsidP="00A42AB9">
      <w:pPr>
        <w:pStyle w:val="ListParagraph"/>
        <w:numPr>
          <w:ilvl w:val="0"/>
          <w:numId w:val="10"/>
        </w:numPr>
      </w:pPr>
      <w:r>
        <w:t>Used Microsoft internal tools and frameworks.</w:t>
      </w:r>
    </w:p>
    <w:p w14:paraId="48813422" w14:textId="77777777" w:rsidR="00765AE9" w:rsidRDefault="00765AE9" w:rsidP="00A42AB9">
      <w:pPr>
        <w:pStyle w:val="ListParagraph"/>
        <w:numPr>
          <w:ilvl w:val="0"/>
          <w:numId w:val="10"/>
        </w:numPr>
      </w:pPr>
      <w:r>
        <w:t>Lots of customer support.</w:t>
      </w:r>
    </w:p>
    <w:p w14:paraId="1FB9E1CF" w14:textId="77777777" w:rsidR="00BF7789" w:rsidRPr="00BF7789" w:rsidRDefault="00BF7789" w:rsidP="00BF7789">
      <w:pPr>
        <w:pStyle w:val="Heading2"/>
      </w:pPr>
      <w:r>
        <w:t>Senior Software Engineer, Quest Integrated</w:t>
      </w:r>
    </w:p>
    <w:p w14:paraId="3918736E" w14:textId="3C4FF1B9" w:rsidR="00AD578F" w:rsidRDefault="00BF7789" w:rsidP="00AD578F">
      <w:r>
        <w:t>April 199</w:t>
      </w:r>
      <w:r w:rsidR="000971B9">
        <w:t>7</w:t>
      </w:r>
      <w:r>
        <w:t xml:space="preserve"> – November 1998, Kent WA</w:t>
      </w:r>
    </w:p>
    <w:p w14:paraId="7A110365" w14:textId="77777777" w:rsidR="00AD578F" w:rsidRDefault="00870FBE" w:rsidP="00BF7789">
      <w:pPr>
        <w:pStyle w:val="ListParagraph"/>
        <w:numPr>
          <w:ilvl w:val="0"/>
          <w:numId w:val="11"/>
        </w:numPr>
      </w:pPr>
      <w:r>
        <w:t>Requirements, design, implementation, test and delivery of data collection and control systems.</w:t>
      </w:r>
    </w:p>
    <w:p w14:paraId="79BC41FC" w14:textId="77777777" w:rsidR="00870FBE" w:rsidRDefault="00100FEB" w:rsidP="00BF7789">
      <w:pPr>
        <w:pStyle w:val="ListParagraph"/>
        <w:numPr>
          <w:ilvl w:val="0"/>
          <w:numId w:val="11"/>
        </w:numPr>
      </w:pPr>
      <w:r>
        <w:t>Hardware/Software integration and troubleshooting.</w:t>
      </w:r>
    </w:p>
    <w:p w14:paraId="463C49F9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Some reverse engineering and code review of existing DSP code.</w:t>
      </w:r>
    </w:p>
    <w:p w14:paraId="11EE9ED1" w14:textId="77777777" w:rsidR="00100FEB" w:rsidRDefault="00100FEB" w:rsidP="00985E67">
      <w:pPr>
        <w:pStyle w:val="ListParagraph"/>
        <w:numPr>
          <w:ilvl w:val="0"/>
          <w:numId w:val="11"/>
        </w:numPr>
      </w:pPr>
      <w:r>
        <w:t>NT GUI’</w:t>
      </w:r>
      <w:r w:rsidR="00985E67">
        <w:t xml:space="preserve">s (Power++, MFC, Win32) and </w:t>
      </w:r>
      <w:r>
        <w:t>console UI’s.</w:t>
      </w:r>
    </w:p>
    <w:p w14:paraId="0A4F64BD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Introduced coding standards</w:t>
      </w:r>
      <w:r w:rsidR="00985E67">
        <w:t xml:space="preserve">, UML, </w:t>
      </w:r>
      <w:r>
        <w:t>‘build box’ and software bill of materials concepts.</w:t>
      </w:r>
    </w:p>
    <w:p w14:paraId="22D84B9A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Wrote a parallel port nibbler.</w:t>
      </w:r>
    </w:p>
    <w:p w14:paraId="5ED91B79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EIA422/485 hardware and software drivers.</w:t>
      </w:r>
    </w:p>
    <w:p w14:paraId="49FFEA91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Code reviews, test and debugging of communications protocols for Reactor Inspection Vehicle.</w:t>
      </w:r>
    </w:p>
    <w:p w14:paraId="79D68EF2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Multiprocessor/distributed control and measuring systems.</w:t>
      </w:r>
    </w:p>
    <w:p w14:paraId="3736C4B0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Frequent use of DSO’s, logic analyzers and multi</w:t>
      </w:r>
      <w:r w:rsidR="00D944EC">
        <w:t>-</w:t>
      </w:r>
      <w:r>
        <w:t>meters.</w:t>
      </w:r>
    </w:p>
    <w:p w14:paraId="4B2467A2" w14:textId="77777777" w:rsidR="00100FEB" w:rsidRDefault="00100FEB" w:rsidP="00BF7789">
      <w:pPr>
        <w:pStyle w:val="ListParagraph"/>
        <w:numPr>
          <w:ilvl w:val="0"/>
          <w:numId w:val="11"/>
        </w:numPr>
      </w:pPr>
      <w:r>
        <w:t>Automated test equipment software design and implementation.</w:t>
      </w:r>
    </w:p>
    <w:p w14:paraId="4EA88792" w14:textId="77777777" w:rsidR="00AD578F" w:rsidRDefault="00100FEB" w:rsidP="00AD578F">
      <w:pPr>
        <w:pStyle w:val="Heading2"/>
      </w:pPr>
      <w:r>
        <w:t>Software Engineer, Measurement Systems International</w:t>
      </w:r>
    </w:p>
    <w:p w14:paraId="3265BE16" w14:textId="77777777" w:rsidR="00AD578F" w:rsidRDefault="00100FEB" w:rsidP="00AD578F">
      <w:r>
        <w:t>April 1995 – February 1997, Seattle WA</w:t>
      </w:r>
    </w:p>
    <w:p w14:paraId="043A27DD" w14:textId="77777777" w:rsidR="00AD578F" w:rsidRDefault="00100FEB" w:rsidP="00100FEB">
      <w:pPr>
        <w:pStyle w:val="ListParagraph"/>
        <w:numPr>
          <w:ilvl w:val="0"/>
          <w:numId w:val="12"/>
        </w:numPr>
      </w:pPr>
      <w:r>
        <w:t>Requirements, design, implementation, test and delivery of PC and embedded systems.</w:t>
      </w:r>
    </w:p>
    <w:p w14:paraId="461802E8" w14:textId="77777777" w:rsidR="00100FEB" w:rsidRDefault="00100FEB" w:rsidP="00100FEB">
      <w:pPr>
        <w:pStyle w:val="ListParagraph"/>
        <w:numPr>
          <w:ilvl w:val="0"/>
          <w:numId w:val="12"/>
        </w:numPr>
      </w:pPr>
      <w:r>
        <w:lastRenderedPageBreak/>
        <w:t>Completed scrap metal blending system work carried out for previous employers.</w:t>
      </w:r>
    </w:p>
    <w:p w14:paraId="22344BE9" w14:textId="77777777" w:rsidR="00100FEB" w:rsidRDefault="00100FEB" w:rsidP="003A6304">
      <w:pPr>
        <w:pStyle w:val="ListParagraph"/>
        <w:numPr>
          <w:ilvl w:val="0"/>
          <w:numId w:val="12"/>
        </w:numPr>
      </w:pPr>
      <w:r>
        <w:t xml:space="preserve">Designed communications protocols enabling cellular capabilities </w:t>
      </w:r>
      <w:r w:rsidR="003A6304">
        <w:t>(best-tower and redundancy).</w:t>
      </w:r>
    </w:p>
    <w:p w14:paraId="4B50E403" w14:textId="77777777" w:rsidR="003A6304" w:rsidRDefault="003A6304" w:rsidP="003A6304">
      <w:pPr>
        <w:pStyle w:val="ListParagraph"/>
        <w:numPr>
          <w:ilvl w:val="0"/>
          <w:numId w:val="12"/>
        </w:numPr>
      </w:pPr>
      <w:r>
        <w:t>Hardware/Software integration and troubleshooting.</w:t>
      </w:r>
    </w:p>
    <w:p w14:paraId="79483408" w14:textId="77777777" w:rsidR="003A6304" w:rsidRDefault="003A6304" w:rsidP="003A6304">
      <w:pPr>
        <w:pStyle w:val="ListParagraph"/>
        <w:numPr>
          <w:ilvl w:val="0"/>
          <w:numId w:val="12"/>
        </w:numPr>
      </w:pPr>
      <w:r>
        <w:t>NEC V25 (x86) and H8-536 embedded processors.</w:t>
      </w:r>
    </w:p>
    <w:p w14:paraId="62011B27" w14:textId="77777777" w:rsidR="003A6304" w:rsidRDefault="003A6304" w:rsidP="003A6304">
      <w:pPr>
        <w:pStyle w:val="ListParagraph"/>
        <w:numPr>
          <w:ilvl w:val="0"/>
          <w:numId w:val="12"/>
        </w:numPr>
      </w:pPr>
      <w:r>
        <w:t>NOHAU and ROM-ICE.</w:t>
      </w:r>
    </w:p>
    <w:p w14:paraId="5F7B97EF" w14:textId="77777777" w:rsidR="00A464D6" w:rsidRDefault="003A6304" w:rsidP="00A464D6">
      <w:pPr>
        <w:pStyle w:val="ListParagraph"/>
        <w:numPr>
          <w:ilvl w:val="0"/>
          <w:numId w:val="12"/>
        </w:numPr>
      </w:pPr>
      <w:r>
        <w:t>Frequent use of DSO’s, logic analyzers and multi</w:t>
      </w:r>
      <w:r w:rsidR="00A464D6">
        <w:t>-meters.</w:t>
      </w:r>
    </w:p>
    <w:p w14:paraId="238093D4" w14:textId="77777777" w:rsidR="00A464D6" w:rsidRDefault="00A464D6" w:rsidP="00A464D6">
      <w:pPr>
        <w:pStyle w:val="ListParagraph"/>
        <w:numPr>
          <w:ilvl w:val="0"/>
          <w:numId w:val="12"/>
        </w:numPr>
      </w:pPr>
      <w:r>
        <w:t xml:space="preserve">One-time use of automotive noise generator. Tracked down random resets in the </w:t>
      </w:r>
      <w:proofErr w:type="spellStart"/>
      <w:r>
        <w:t>Proxim</w:t>
      </w:r>
      <w:proofErr w:type="spellEnd"/>
      <w:r>
        <w:t xml:space="preserve"> RF Modem, designed a temporary “dead bug” hack for existing hardware and worked with </w:t>
      </w:r>
      <w:proofErr w:type="spellStart"/>
      <w:r>
        <w:t>Proxim</w:t>
      </w:r>
      <w:proofErr w:type="spellEnd"/>
      <w:r>
        <w:t xml:space="preserve"> to get a fix in their product line.</w:t>
      </w:r>
    </w:p>
    <w:p w14:paraId="16B3E3FD" w14:textId="77777777" w:rsidR="00AD578F" w:rsidRDefault="00A464D6" w:rsidP="00AD578F">
      <w:pPr>
        <w:pStyle w:val="Heading2"/>
      </w:pPr>
      <w:r>
        <w:t>Software Developer, Unison Group</w:t>
      </w:r>
    </w:p>
    <w:p w14:paraId="0E3E2EB0" w14:textId="77777777" w:rsidR="00AD578F" w:rsidRDefault="00A464D6" w:rsidP="00AD578F">
      <w:r>
        <w:t>April 1994 – April 1995, Bear Creek WA.</w:t>
      </w:r>
    </w:p>
    <w:p w14:paraId="0291DE3F" w14:textId="77777777" w:rsidR="00A464D6" w:rsidRDefault="00A464D6" w:rsidP="00A464D6">
      <w:r>
        <w:t>Completed work performed</w:t>
      </w:r>
      <w:r w:rsidR="00103BD2">
        <w:t xml:space="preserve"> earlier</w:t>
      </w:r>
      <w:r>
        <w:t xml:space="preserve"> as </w:t>
      </w:r>
      <w:r w:rsidR="00103BD2">
        <w:t xml:space="preserve">a </w:t>
      </w:r>
      <w:r>
        <w:t>contractor to the Unison Group:</w:t>
      </w:r>
    </w:p>
    <w:p w14:paraId="3107D53A" w14:textId="77777777" w:rsidR="003A6304" w:rsidRDefault="003A6304" w:rsidP="00A464D6">
      <w:pPr>
        <w:pStyle w:val="ListParagraph"/>
        <w:numPr>
          <w:ilvl w:val="0"/>
          <w:numId w:val="12"/>
        </w:numPr>
      </w:pPr>
      <w:r>
        <w:t xml:space="preserve">Designed/implemented a real-time process monitoring </w:t>
      </w:r>
      <w:r w:rsidR="00A464D6">
        <w:t>UI</w:t>
      </w:r>
      <w:r>
        <w:t xml:space="preserve"> on WFW</w:t>
      </w:r>
      <w:r w:rsidR="00A464D6">
        <w:t xml:space="preserve"> for scrap metal blending system</w:t>
      </w:r>
      <w:r>
        <w:t>.</w:t>
      </w:r>
    </w:p>
    <w:p w14:paraId="148BF0B6" w14:textId="77777777" w:rsidR="00103BD2" w:rsidRDefault="000A022F" w:rsidP="00A464D6">
      <w:pPr>
        <w:pStyle w:val="ListParagraph"/>
        <w:numPr>
          <w:ilvl w:val="0"/>
          <w:numId w:val="12"/>
        </w:numPr>
      </w:pPr>
      <w:r>
        <w:t xml:space="preserve">Designed/implemented point-to-point RF linked communications protocol over </w:t>
      </w:r>
      <w:proofErr w:type="spellStart"/>
      <w:r>
        <w:t>Proxim</w:t>
      </w:r>
      <w:proofErr w:type="spellEnd"/>
      <w:r>
        <w:t xml:space="preserve"> modems.</w:t>
      </w:r>
    </w:p>
    <w:p w14:paraId="579E2A0B" w14:textId="77777777" w:rsidR="000A022F" w:rsidRDefault="000A022F" w:rsidP="000A022F">
      <w:pPr>
        <w:pStyle w:val="ListParagraph"/>
        <w:numPr>
          <w:ilvl w:val="0"/>
          <w:numId w:val="12"/>
        </w:numPr>
      </w:pPr>
      <w:r>
        <w:t>Wrote code for NEC V25 (x86) crane cab display unit.</w:t>
      </w:r>
    </w:p>
    <w:p w14:paraId="69BFBD1D" w14:textId="77777777" w:rsidR="000A022F" w:rsidRDefault="000A022F" w:rsidP="000A022F">
      <w:pPr>
        <w:pStyle w:val="Heading2"/>
      </w:pPr>
      <w:r>
        <w:t>SE/SDET, Defunct temp agency and contract jobs.</w:t>
      </w:r>
    </w:p>
    <w:p w14:paraId="7BC6E88F" w14:textId="77777777" w:rsidR="000A022F" w:rsidRDefault="007B154E" w:rsidP="000A022F">
      <w:r>
        <w:t>January 1990</w:t>
      </w:r>
      <w:r w:rsidR="000A022F">
        <w:t xml:space="preserve"> – </w:t>
      </w:r>
      <w:r>
        <w:t>April 1994</w:t>
      </w:r>
      <w:r w:rsidR="000A022F">
        <w:t>, Bear Creek WA.</w:t>
      </w:r>
    </w:p>
    <w:p w14:paraId="18D4ACCA" w14:textId="77777777" w:rsidR="00AD578F" w:rsidRDefault="000A022F" w:rsidP="000A022F">
      <w:pPr>
        <w:pStyle w:val="ListParagraph"/>
        <w:numPr>
          <w:ilvl w:val="0"/>
          <w:numId w:val="13"/>
        </w:numPr>
      </w:pPr>
      <w:r>
        <w:t>Customer requirements gathering and documentation.</w:t>
      </w:r>
    </w:p>
    <w:p w14:paraId="31F57828" w14:textId="77777777" w:rsidR="000A022F" w:rsidRDefault="000A022F" w:rsidP="000A022F">
      <w:pPr>
        <w:pStyle w:val="ListParagraph"/>
        <w:numPr>
          <w:ilvl w:val="0"/>
          <w:numId w:val="13"/>
        </w:numPr>
      </w:pPr>
      <w:r>
        <w:t>Initial prototypes of scrap metal blending system components.</w:t>
      </w:r>
    </w:p>
    <w:p w14:paraId="310F67E8" w14:textId="77777777" w:rsidR="000A022F" w:rsidRDefault="007B154E" w:rsidP="000A022F">
      <w:pPr>
        <w:pStyle w:val="ListParagraph"/>
        <w:numPr>
          <w:ilvl w:val="0"/>
          <w:numId w:val="13"/>
        </w:numPr>
      </w:pPr>
      <w:r>
        <w:t>Test plan development for white/black box testing of Visual basic/SQL database application (in co-ordination with developers at Microsoft).</w:t>
      </w:r>
    </w:p>
    <w:p w14:paraId="3711ECCC" w14:textId="77777777" w:rsidR="007B154E" w:rsidRDefault="007B154E" w:rsidP="000A022F">
      <w:pPr>
        <w:pStyle w:val="ListParagraph"/>
        <w:numPr>
          <w:ilvl w:val="0"/>
          <w:numId w:val="13"/>
        </w:numPr>
      </w:pPr>
      <w:r>
        <w:t>Black box testing of Microsoft Access database applications (for Microsoft).</w:t>
      </w:r>
    </w:p>
    <w:p w14:paraId="45B62CD2" w14:textId="77777777" w:rsidR="007B154E" w:rsidRDefault="007B154E" w:rsidP="000A022F">
      <w:pPr>
        <w:pStyle w:val="ListParagraph"/>
        <w:numPr>
          <w:ilvl w:val="0"/>
          <w:numId w:val="13"/>
        </w:numPr>
      </w:pPr>
      <w:r>
        <w:t>Black box testing of Space Labs database application used in patient studies of networked medical sensor data.</w:t>
      </w:r>
    </w:p>
    <w:p w14:paraId="78E23E8A" w14:textId="77777777" w:rsidR="00533238" w:rsidRDefault="00533238"/>
    <w:sectPr w:rsidR="00533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67C3" w14:textId="77777777" w:rsidR="00D769DA" w:rsidRDefault="00D769DA">
      <w:pPr>
        <w:spacing w:line="240" w:lineRule="auto"/>
      </w:pPr>
      <w:r>
        <w:separator/>
      </w:r>
    </w:p>
  </w:endnote>
  <w:endnote w:type="continuationSeparator" w:id="0">
    <w:p w14:paraId="757ABFEA" w14:textId="77777777" w:rsidR="00D769DA" w:rsidRDefault="00D76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D34A" w14:textId="77777777" w:rsidR="00E0728D" w:rsidRDefault="00E07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1E2C47C4" w14:textId="77777777" w:rsidR="00533238" w:rsidRDefault="002960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A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F89D" w14:textId="77777777" w:rsidR="00E0728D" w:rsidRDefault="00E0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4207" w14:textId="77777777" w:rsidR="00D769DA" w:rsidRDefault="00D769DA">
      <w:pPr>
        <w:spacing w:line="240" w:lineRule="auto"/>
      </w:pPr>
      <w:r>
        <w:separator/>
      </w:r>
    </w:p>
  </w:footnote>
  <w:footnote w:type="continuationSeparator" w:id="0">
    <w:p w14:paraId="55150DC3" w14:textId="77777777" w:rsidR="00D769DA" w:rsidRDefault="00D76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0814" w14:textId="77777777" w:rsidR="00E0728D" w:rsidRDefault="00E07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2831" w14:textId="77777777" w:rsidR="00533238" w:rsidRDefault="002960FE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174C0A56" wp14:editId="5B354887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50719BE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6mMEA&#10;AADbAAAADwAAAGRycy9kb3ducmV2LnhtbESPQYvCMBSE7wv+h/AEb2uqB1mrUURc2IsHjQePj+TZ&#10;VpuX0kRb/70RFjwOM/MNs1z3rhYPakPlWcFknIEgNt5WXCg46d/vHxAhIlusPZOCJwVYrwZfS8yt&#10;7/hAj2MsRIJwyFFBGWOTSxlMSQ7D2DfEybv41mFMsi2kbbFLcFfLaZbNpMOK00KJDW1LMrfj3Skw&#10;PL9qvz1dtDR6353v111z0EqNhv1mASJSHz/h//afVTCdwPt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upjBAAAA2wAAAA8AAAAAAAAAAAAAAAAAmAIAAGRycy9kb3du&#10;cmV2LnhtbFBLBQYAAAAABAAEAPUAAACGAw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70cQA&#10;AADbAAAADwAAAGRycy9kb3ducmV2LnhtbESPQWvCQBSE70L/w/IKvYhuzKFIdBUpFFpPNXrQ2zP7&#10;TKLZt9vsVpN/3xUEj8PMfMPMl51pxJVaX1tWMBknIIgLq2suFey2n6MpCB+QNTaWSUFPHpaLl8Ec&#10;M21vvKFrHkoRIewzVFCF4DIpfVGRQT+2jjh6J9saDFG2pdQt3iLcNDJNkndpsOa4UKGjj4qKS/5n&#10;FBzd2qxzN+y/+/3G7H8PP5OzK5V6e+1WMxCBuvAMP9pf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z+9HEAAAA2w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DoMQA&#10;AADbAAAADwAAAGRycy9kb3ducmV2LnhtbESPQWvCQBSE7wX/w/IEb3UTW4qmriFICx68VKXnl+wz&#10;Ce6+TbJbjf/eLRR6HGbmG2adj9aIKw2+dawgnScgiCunW64VnI6fz0sQPiBrNI5JwZ085JvJ0xoz&#10;7W78RddDqEWEsM9QQRNCl0npq4Ys+rnriKN3doPFEOVQSz3gLcKtkYskeZMWW44LDXa0bai6HH6s&#10;gvLc74t+tSrbD1/uX78rY5bHVKnZdCzeQQQaw3/4r73TChY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w6DEAAAA2wAAAA8AAAAAAAAAAAAAAAAAmAIAAGRycy9k&#10;b3ducmV2LnhtbFBLBQYAAAAABAAEAPUAAACJAw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AD578F">
      <w:t>Joseph W Donahue</w:t>
    </w:r>
  </w:p>
  <w:p w14:paraId="1EBBB67F" w14:textId="77777777" w:rsidR="00533238" w:rsidRDefault="00D35057">
    <w:pPr>
      <w:pStyle w:val="ContactInfo"/>
    </w:pPr>
    <w:r>
      <w:rPr>
        <w:rStyle w:val="ContactInfoChar"/>
      </w:rPr>
      <w:t>joseph@odonahue.com</w:t>
    </w:r>
  </w:p>
  <w:p w14:paraId="2254DFAF" w14:textId="77777777" w:rsidR="00BC2C97" w:rsidRDefault="00BC2C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517" w14:textId="77777777" w:rsidR="00533238" w:rsidRDefault="002960FE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62C413B" wp14:editId="0ACF3447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264A32AE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7b8A&#10;AADaAAAADwAAAGRycy9kb3ducmV2LnhtbERPTYvCMBC9C/sfwizszabrQbQaRWSFvXjQePA4JGNb&#10;bSalibb77zeC4Gl4vM9ZrgfXiAd1ofas4DvLQRAbb2suFZz0bjwDESKyxcYzKfijAOvVx2iJhfU9&#10;H+hxjKVIIRwKVFDF2BZSBlORw5D5ljhxF985jAl2pbQd9incNXKS51PpsObUUGFL24rM7Xh3CgzP&#10;r9pvTxctjd735/v1pz1opb4+h80CRKQhvsUv969N8+H5yvP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cPtvwAAANoAAAAPAAAAAAAAAAAAAAAAAJgCAABkcnMvZG93bnJl&#10;di54bWxQSwUGAAAAAAQABAD1AAAAhAM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UK8QA&#10;AADaAAAADwAAAGRycy9kb3ducmV2LnhtbESPQWvCQBSE70L/w/IKvYhu9FAkdRNKoWA91eghvT2z&#10;r0na7Ns1u9Xk33cFweMwM98w63wwnThT71vLChbzBARxZXXLtYLD/n22AuEDssbOMikYyUOePUzW&#10;mGp74R2di1CLCGGfooImBJdK6auGDPq5dcTR+7a9wRBlX0vd4yXCTSeXSfIsDbYcFxp09NZQ9Vv8&#10;GQVHtzXbwk3Hj7HcmfL09bn4cbVST4/D6wuIQEO4h2/tjVawhO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CvEAAAA2g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y8cAA&#10;AADbAAAADwAAAGRycy9kb3ducmV2LnhtbERPS4vCMBC+C/sfwgjebFpZRLtGkcWFPXjxwZ6nzdgW&#10;k0ltslr/vREEb/PxPWex6q0RV+p841hBlqQgiEunG64UHA8/4xkIH5A1Gsek4E4eVsuPwQJz7W68&#10;o+s+VCKGsM9RQR1Cm0vpy5os+sS1xJE7uc5iiLCrpO7wFsOtkZM0nUqLDceGGlv6rqk87/+tguJ0&#10;2a4v83nRbHyx/fwrjZkdMqVGw379BSJQH97il/tXx/kZ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y8cAAAADbAAAADwAAAAAAAAAAAAAAAACYAgAAZHJzL2Rvd25y&#10;ZXYueG1sUEsFBgAAAAAEAAQA9QAAAIUD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C81B63">
      <w:t>Joseph W Donahue</w:t>
    </w:r>
  </w:p>
  <w:p w14:paraId="0D83310F" w14:textId="77777777" w:rsidR="00C81B63" w:rsidRDefault="00E0728D">
    <w:pPr>
      <w:pStyle w:val="ContactInfo"/>
      <w:rPr>
        <w:rStyle w:val="ContactInfoChar"/>
      </w:rPr>
    </w:pPr>
    <w:r>
      <w:rPr>
        <w:rStyle w:val="ContactInfoChar"/>
      </w:rPr>
      <w:t>2806 140</w:t>
    </w:r>
    <w:r w:rsidRPr="00E0728D">
      <w:rPr>
        <w:rStyle w:val="ContactInfoChar"/>
        <w:vertAlign w:val="superscript"/>
      </w:rPr>
      <w:t>th</w:t>
    </w:r>
    <w:r>
      <w:rPr>
        <w:rStyle w:val="ContactInfoChar"/>
      </w:rPr>
      <w:t xml:space="preserve"> Ave NE, Bellevue WA 98005</w:t>
    </w:r>
  </w:p>
  <w:p w14:paraId="7CFDCDC9" w14:textId="77777777" w:rsidR="00533238" w:rsidRDefault="00C81B63">
    <w:pPr>
      <w:pStyle w:val="ContactInfo"/>
    </w:pPr>
    <w:r>
      <w:rPr>
        <w:rStyle w:val="ContactInfoChar"/>
      </w:rPr>
      <w:t>425-890-6945</w:t>
    </w:r>
  </w:p>
  <w:p w14:paraId="2FCC80D8" w14:textId="77777777" w:rsidR="00533238" w:rsidRDefault="00C81B63">
    <w:pPr>
      <w:pStyle w:val="ContactInfo"/>
    </w:pPr>
    <w:r>
      <w:rPr>
        <w:rStyle w:val="ContactInfoChar"/>
      </w:rPr>
      <w:t>joseph@odonahue.com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1C71"/>
    <w:multiLevelType w:val="hybridMultilevel"/>
    <w:tmpl w:val="9ED2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40D5"/>
    <w:multiLevelType w:val="hybridMultilevel"/>
    <w:tmpl w:val="CF78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7812"/>
    <w:multiLevelType w:val="hybridMultilevel"/>
    <w:tmpl w:val="4864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7AAE"/>
    <w:multiLevelType w:val="hybridMultilevel"/>
    <w:tmpl w:val="7092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2BAE"/>
    <w:multiLevelType w:val="hybridMultilevel"/>
    <w:tmpl w:val="F17E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26D6"/>
    <w:multiLevelType w:val="hybridMultilevel"/>
    <w:tmpl w:val="383A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A69B2"/>
    <w:multiLevelType w:val="hybridMultilevel"/>
    <w:tmpl w:val="1C0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3263E"/>
    <w:multiLevelType w:val="hybridMultilevel"/>
    <w:tmpl w:val="A8E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63"/>
    <w:rsid w:val="00056651"/>
    <w:rsid w:val="000971B9"/>
    <w:rsid w:val="000A022F"/>
    <w:rsid w:val="000D3BDF"/>
    <w:rsid w:val="000E0114"/>
    <w:rsid w:val="00100FEB"/>
    <w:rsid w:val="00103BD2"/>
    <w:rsid w:val="0014481E"/>
    <w:rsid w:val="001B4592"/>
    <w:rsid w:val="00230114"/>
    <w:rsid w:val="00262BA6"/>
    <w:rsid w:val="002960FE"/>
    <w:rsid w:val="002A6482"/>
    <w:rsid w:val="002E7327"/>
    <w:rsid w:val="0032592F"/>
    <w:rsid w:val="00332FE0"/>
    <w:rsid w:val="003A6304"/>
    <w:rsid w:val="003A6E3E"/>
    <w:rsid w:val="003F5DA5"/>
    <w:rsid w:val="004146D7"/>
    <w:rsid w:val="00481868"/>
    <w:rsid w:val="00491628"/>
    <w:rsid w:val="00533238"/>
    <w:rsid w:val="005D652F"/>
    <w:rsid w:val="005F7EFA"/>
    <w:rsid w:val="00604A37"/>
    <w:rsid w:val="0061076F"/>
    <w:rsid w:val="0062310A"/>
    <w:rsid w:val="00642B7B"/>
    <w:rsid w:val="00656DDE"/>
    <w:rsid w:val="006B7A8D"/>
    <w:rsid w:val="00765AE9"/>
    <w:rsid w:val="007B154E"/>
    <w:rsid w:val="007E130A"/>
    <w:rsid w:val="00870FBE"/>
    <w:rsid w:val="008846CA"/>
    <w:rsid w:val="008E1BBB"/>
    <w:rsid w:val="00985E67"/>
    <w:rsid w:val="00992ACB"/>
    <w:rsid w:val="009C5EE1"/>
    <w:rsid w:val="00A04EC7"/>
    <w:rsid w:val="00A07F69"/>
    <w:rsid w:val="00A42AB9"/>
    <w:rsid w:val="00A464D6"/>
    <w:rsid w:val="00AD35E7"/>
    <w:rsid w:val="00AD578F"/>
    <w:rsid w:val="00B95F5E"/>
    <w:rsid w:val="00BA3CC5"/>
    <w:rsid w:val="00BC29ED"/>
    <w:rsid w:val="00BC2C97"/>
    <w:rsid w:val="00BF7789"/>
    <w:rsid w:val="00C22269"/>
    <w:rsid w:val="00C81B63"/>
    <w:rsid w:val="00C90BB5"/>
    <w:rsid w:val="00CA5948"/>
    <w:rsid w:val="00D0424B"/>
    <w:rsid w:val="00D35057"/>
    <w:rsid w:val="00D52076"/>
    <w:rsid w:val="00D769DA"/>
    <w:rsid w:val="00D77CC8"/>
    <w:rsid w:val="00D944EC"/>
    <w:rsid w:val="00D97DDC"/>
    <w:rsid w:val="00DE0609"/>
    <w:rsid w:val="00E0728D"/>
    <w:rsid w:val="00E21BC6"/>
    <w:rsid w:val="00E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B27C7"/>
  <w15:docId w15:val="{360BF090-2E5A-46FD-A2F5-9771EF5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2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C81B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C81B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2B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01ACB65BD4F938C0B877DCE3DD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A7A1B-084F-4CB8-A0C7-EB304C041525}"/>
      </w:docPartPr>
      <w:docPartBody>
        <w:p w:rsidR="00CA0D20" w:rsidRDefault="00C111BD">
          <w:pPr>
            <w:pStyle w:val="18F01ACB65BD4F938C0B877DCE3DD2D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F2"/>
    <w:rsid w:val="00082BA3"/>
    <w:rsid w:val="000A488B"/>
    <w:rsid w:val="00105876"/>
    <w:rsid w:val="002177F2"/>
    <w:rsid w:val="0022174D"/>
    <w:rsid w:val="0030506C"/>
    <w:rsid w:val="003379F2"/>
    <w:rsid w:val="00577710"/>
    <w:rsid w:val="00AD0AC2"/>
    <w:rsid w:val="00C111BD"/>
    <w:rsid w:val="00C435B2"/>
    <w:rsid w:val="00C7057A"/>
    <w:rsid w:val="00C83AE0"/>
    <w:rsid w:val="00CA0D20"/>
    <w:rsid w:val="00EF4EF6"/>
    <w:rsid w:val="00F342F6"/>
    <w:rsid w:val="00F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01ACB65BD4F938C0B877DCE3DD2D5">
    <w:name w:val="18F01ACB65BD4F938C0B877DCE3DD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3666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</dc:creator>
  <cp:keywords/>
  <cp:lastModifiedBy>Joseph</cp:lastModifiedBy>
  <cp:revision>25</cp:revision>
  <dcterms:created xsi:type="dcterms:W3CDTF">2017-01-07T20:15:00Z</dcterms:created>
  <dcterms:modified xsi:type="dcterms:W3CDTF">2021-06-04T06:02:00Z</dcterms:modified>
  <cp:version/>
</cp:coreProperties>
</file>